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9616" w14:textId="77777777" w:rsidR="00462369" w:rsidRDefault="00462369">
      <w:pPr>
        <w:rPr>
          <w:b/>
          <w:sz w:val="16"/>
          <w:szCs w:val="16"/>
          <w:lang w:val="en-GB"/>
        </w:rPr>
      </w:pPr>
    </w:p>
    <w:tbl>
      <w:tblPr>
        <w:tblW w:w="106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0"/>
        <w:gridCol w:w="3501"/>
      </w:tblGrid>
      <w:tr w:rsidR="00FC4898" w:rsidRPr="005C4DE0" w14:paraId="746D15E9" w14:textId="77777777">
        <w:trPr>
          <w:cantSplit/>
          <w:trHeight w:val="318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3297B1" w14:textId="77777777" w:rsidR="00462369" w:rsidRPr="009B63B0" w:rsidRDefault="00462369" w:rsidP="00462369">
            <w:pPr>
              <w:jc w:val="center"/>
              <w:rPr>
                <w:b/>
                <w:lang w:val="en-GB"/>
              </w:rPr>
            </w:pPr>
          </w:p>
          <w:p w14:paraId="56F24900" w14:textId="77777777" w:rsidR="00FC4898" w:rsidRPr="009B63B0" w:rsidRDefault="00462369" w:rsidP="008C4F1D">
            <w:pPr>
              <w:rPr>
                <w:b/>
                <w:szCs w:val="22"/>
                <w:lang w:val="en-GB"/>
              </w:rPr>
            </w:pPr>
            <w:r w:rsidRPr="009B63B0">
              <w:rPr>
                <w:b/>
                <w:szCs w:val="22"/>
                <w:lang w:val="en-GB"/>
              </w:rPr>
              <w:t xml:space="preserve">PLANNED PROGRAMME CONTENT </w:t>
            </w:r>
            <w:r w:rsidR="008C4F1D" w:rsidRPr="009B63B0">
              <w:rPr>
                <w:b/>
                <w:szCs w:val="22"/>
                <w:lang w:val="en-GB"/>
              </w:rPr>
              <w:t>–</w:t>
            </w:r>
            <w:r w:rsidR="00FC4898" w:rsidRPr="009B63B0">
              <w:rPr>
                <w:b/>
                <w:szCs w:val="22"/>
                <w:lang w:val="en-GB"/>
              </w:rPr>
              <w:t xml:space="preserve"> </w:t>
            </w:r>
            <w:r w:rsidR="008C4F1D" w:rsidRPr="009B63B0">
              <w:rPr>
                <w:b/>
                <w:szCs w:val="22"/>
                <w:lang w:val="en-GB"/>
              </w:rPr>
              <w:t>Discipline (e.g. Singles):</w:t>
            </w:r>
          </w:p>
        </w:tc>
        <w:tc>
          <w:tcPr>
            <w:tcW w:w="3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76DD4" w14:textId="77777777" w:rsidR="00FC4898" w:rsidRPr="009B63B0" w:rsidRDefault="00FC4898" w:rsidP="00462369">
            <w:pPr>
              <w:jc w:val="center"/>
              <w:rPr>
                <w:b/>
                <w:lang w:val="en-GB"/>
              </w:rPr>
            </w:pPr>
          </w:p>
        </w:tc>
      </w:tr>
      <w:tr w:rsidR="00FC4898" w:rsidRPr="009B63B0" w14:paraId="329DB66E" w14:textId="77777777">
        <w:trPr>
          <w:cantSplit/>
          <w:trHeight w:val="521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78D1" w14:textId="77777777" w:rsidR="00FC4898" w:rsidRPr="009B63B0" w:rsidRDefault="00FC4898">
            <w:pPr>
              <w:spacing w:before="120" w:after="240"/>
              <w:jc w:val="both"/>
              <w:rPr>
                <w:rFonts w:cs="Arial"/>
                <w:szCs w:val="22"/>
                <w:lang w:val="en-GB"/>
              </w:rPr>
            </w:pPr>
            <w:r w:rsidRPr="009B63B0">
              <w:rPr>
                <w:rFonts w:cs="Arial"/>
                <w:b/>
                <w:szCs w:val="22"/>
                <w:lang w:val="en-GB"/>
              </w:rPr>
              <w:t>Name of Competitor(s):</w:t>
            </w:r>
            <w:r w:rsidRPr="009B63B0">
              <w:rPr>
                <w:rFonts w:cs="Arial"/>
                <w:b/>
                <w:szCs w:val="22"/>
                <w:lang w:val="en-GB"/>
              </w:rPr>
              <w:tab/>
            </w:r>
          </w:p>
        </w:tc>
      </w:tr>
      <w:tr w:rsidR="00FC4898" w:rsidRPr="009B63B0" w14:paraId="4381553A" w14:textId="77777777">
        <w:trPr>
          <w:cantSplit/>
          <w:trHeight w:val="380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5EE5" w14:textId="77777777" w:rsidR="00FC4898" w:rsidRPr="009B63B0" w:rsidRDefault="00FC4898">
            <w:pPr>
              <w:spacing w:before="120" w:after="120"/>
              <w:jc w:val="both"/>
              <w:rPr>
                <w:rFonts w:cs="Arial"/>
                <w:szCs w:val="22"/>
                <w:lang w:val="en-GB"/>
              </w:rPr>
            </w:pPr>
            <w:r w:rsidRPr="009B63B0">
              <w:rPr>
                <w:rFonts w:cs="Arial"/>
                <w:b/>
                <w:szCs w:val="22"/>
                <w:lang w:val="en-GB"/>
              </w:rPr>
              <w:t>Category/Grade:</w:t>
            </w:r>
            <w:r w:rsidRPr="009B63B0">
              <w:rPr>
                <w:rFonts w:cs="Arial"/>
                <w:szCs w:val="22"/>
                <w:lang w:val="en-GB"/>
              </w:rPr>
              <w:t xml:space="preserve">  </w:t>
            </w:r>
            <w:r w:rsidRPr="009B63B0">
              <w:rPr>
                <w:rFonts w:cs="Arial"/>
                <w:szCs w:val="22"/>
                <w:lang w:val="en-GB"/>
              </w:rPr>
              <w:tab/>
            </w:r>
          </w:p>
        </w:tc>
      </w:tr>
      <w:tr w:rsidR="00F26877" w:rsidRPr="009B63B0" w14:paraId="0B8F3E09" w14:textId="77777777">
        <w:trPr>
          <w:cantSplit/>
          <w:trHeight w:val="380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6A56" w14:textId="77777777" w:rsidR="00F26877" w:rsidRPr="009B63B0" w:rsidRDefault="00F26877">
            <w:pPr>
              <w:spacing w:before="120" w:after="120"/>
              <w:jc w:val="both"/>
              <w:rPr>
                <w:rFonts w:cs="Arial"/>
                <w:b/>
                <w:szCs w:val="22"/>
                <w:lang w:val="en-GB"/>
              </w:rPr>
            </w:pPr>
            <w:r w:rsidRPr="009B63B0">
              <w:rPr>
                <w:rFonts w:cs="Arial"/>
                <w:b/>
                <w:szCs w:val="22"/>
                <w:lang w:val="en-GB"/>
              </w:rPr>
              <w:t>Music:</w:t>
            </w:r>
          </w:p>
        </w:tc>
      </w:tr>
    </w:tbl>
    <w:p w14:paraId="114B9C1D" w14:textId="77777777" w:rsidR="00FC4898" w:rsidRDefault="00FC4898">
      <w:pPr>
        <w:rPr>
          <w:sz w:val="10"/>
          <w:szCs w:val="10"/>
          <w:lang w:val="en-GB"/>
        </w:rPr>
      </w:pPr>
    </w:p>
    <w:p w14:paraId="1CB0CAE5" w14:textId="77777777" w:rsidR="00FC4898" w:rsidRDefault="00FC4898">
      <w:pPr>
        <w:rPr>
          <w:sz w:val="10"/>
          <w:szCs w:val="10"/>
          <w:lang w:val="en-GB"/>
        </w:rPr>
      </w:pPr>
    </w:p>
    <w:p w14:paraId="45647C2C" w14:textId="77777777" w:rsidR="00FC4898" w:rsidRPr="00FB1D60" w:rsidRDefault="00FC4898">
      <w:pPr>
        <w:jc w:val="center"/>
        <w:rPr>
          <w:b/>
          <w:szCs w:val="22"/>
          <w:lang w:val="en-GB"/>
        </w:rPr>
      </w:pPr>
      <w:r w:rsidRPr="00FB1D60">
        <w:rPr>
          <w:b/>
          <w:szCs w:val="22"/>
          <w:lang w:val="en-GB"/>
        </w:rPr>
        <w:t>ELEMENTS IN ORDER OF SKATING</w:t>
      </w:r>
    </w:p>
    <w:p w14:paraId="3AFC7AAD" w14:textId="77777777" w:rsidR="00FC4898" w:rsidRDefault="00FC4898">
      <w:pPr>
        <w:rPr>
          <w:sz w:val="10"/>
          <w:szCs w:val="10"/>
          <w:lang w:val="en-GB"/>
        </w:rPr>
      </w:pPr>
    </w:p>
    <w:tbl>
      <w:tblPr>
        <w:tblW w:w="10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2"/>
        <w:gridCol w:w="238"/>
        <w:gridCol w:w="5476"/>
      </w:tblGrid>
      <w:tr w:rsidR="00B47D4E" w:rsidRPr="009B63B0" w14:paraId="12A5A1B1" w14:textId="77777777" w:rsidTr="00B66A42">
        <w:trPr>
          <w:trHeight w:val="432"/>
        </w:trPr>
        <w:tc>
          <w:tcPr>
            <w:tcW w:w="4752" w:type="dxa"/>
            <w:tcBorders>
              <w:right w:val="single" w:sz="4" w:space="0" w:color="auto"/>
            </w:tcBorders>
            <w:shd w:val="clear" w:color="auto" w:fill="E6E6E6"/>
          </w:tcPr>
          <w:p w14:paraId="76D7BF22" w14:textId="757DA392" w:rsidR="00B47D4E" w:rsidRPr="009B63B0" w:rsidRDefault="00B47D4E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>Sho</w:t>
            </w:r>
            <w:r w:rsidRPr="009B63B0">
              <w:rPr>
                <w:b/>
                <w:szCs w:val="22"/>
                <w:lang w:val="en-GB"/>
              </w:rPr>
              <w:t>rt Program</w:t>
            </w:r>
            <w:r>
              <w:rPr>
                <w:b/>
                <w:szCs w:val="22"/>
                <w:lang w:val="en-GB"/>
              </w:rPr>
              <w:t>/Rhythm Dance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C6035" w14:textId="77777777" w:rsidR="00B47D4E" w:rsidRPr="009B63B0" w:rsidRDefault="00B47D4E">
            <w:pPr>
              <w:jc w:val="center"/>
              <w:rPr>
                <w:b/>
                <w:szCs w:val="22"/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shd w:val="clear" w:color="auto" w:fill="E6E6E6"/>
          </w:tcPr>
          <w:p w14:paraId="209BC372" w14:textId="13862308" w:rsidR="00B47D4E" w:rsidRPr="009B63B0" w:rsidRDefault="00B47D4E">
            <w:pPr>
              <w:jc w:val="center"/>
              <w:rPr>
                <w:b/>
                <w:szCs w:val="22"/>
                <w:lang w:val="en-GB"/>
              </w:rPr>
            </w:pPr>
            <w:r w:rsidRPr="009B63B0">
              <w:rPr>
                <w:b/>
                <w:szCs w:val="22"/>
                <w:lang w:val="en-GB"/>
              </w:rPr>
              <w:t>Free Skating</w:t>
            </w:r>
            <w:r>
              <w:rPr>
                <w:b/>
                <w:szCs w:val="22"/>
                <w:lang w:val="en-GB"/>
              </w:rPr>
              <w:t>/Free Dance</w:t>
            </w:r>
          </w:p>
        </w:tc>
      </w:tr>
      <w:tr w:rsidR="00B47D4E" w:rsidRPr="009B63B0" w14:paraId="5E9B396B" w14:textId="77777777" w:rsidTr="00B66A42">
        <w:trPr>
          <w:cantSplit/>
          <w:trHeight w:val="567"/>
        </w:trPr>
        <w:tc>
          <w:tcPr>
            <w:tcW w:w="4752" w:type="dxa"/>
            <w:vMerge w:val="restart"/>
            <w:tcBorders>
              <w:right w:val="single" w:sz="4" w:space="0" w:color="auto"/>
            </w:tcBorders>
            <w:vAlign w:val="center"/>
          </w:tcPr>
          <w:p w14:paraId="56A05844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6FFFE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0AF11ABB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1DF4F263" w14:textId="77777777" w:rsidTr="00B66A42">
        <w:trPr>
          <w:cantSplit/>
          <w:trHeight w:val="567"/>
        </w:trPr>
        <w:tc>
          <w:tcPr>
            <w:tcW w:w="4752" w:type="dxa"/>
            <w:vMerge/>
            <w:tcBorders>
              <w:right w:val="single" w:sz="4" w:space="0" w:color="auto"/>
            </w:tcBorders>
          </w:tcPr>
          <w:p w14:paraId="2A7C80DF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8B292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73F520B7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6ACD748C" w14:textId="77777777" w:rsidTr="00B66A42">
        <w:trPr>
          <w:cantSplit/>
          <w:trHeight w:val="567"/>
        </w:trPr>
        <w:tc>
          <w:tcPr>
            <w:tcW w:w="4752" w:type="dxa"/>
            <w:vMerge w:val="restart"/>
            <w:tcBorders>
              <w:right w:val="single" w:sz="4" w:space="0" w:color="auto"/>
            </w:tcBorders>
            <w:vAlign w:val="center"/>
          </w:tcPr>
          <w:p w14:paraId="749E85A7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3BDA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58485ABA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229B4837" w14:textId="77777777" w:rsidTr="00B66A42">
        <w:trPr>
          <w:cantSplit/>
          <w:trHeight w:val="567"/>
        </w:trPr>
        <w:tc>
          <w:tcPr>
            <w:tcW w:w="4752" w:type="dxa"/>
            <w:vMerge/>
            <w:tcBorders>
              <w:right w:val="single" w:sz="4" w:space="0" w:color="auto"/>
            </w:tcBorders>
          </w:tcPr>
          <w:p w14:paraId="174FDDFB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39563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438363DF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523EDA18" w14:textId="77777777" w:rsidTr="00B66A42">
        <w:trPr>
          <w:cantSplit/>
          <w:trHeight w:val="567"/>
        </w:trPr>
        <w:tc>
          <w:tcPr>
            <w:tcW w:w="4752" w:type="dxa"/>
            <w:vMerge w:val="restart"/>
            <w:tcBorders>
              <w:right w:val="single" w:sz="4" w:space="0" w:color="auto"/>
            </w:tcBorders>
            <w:vAlign w:val="center"/>
          </w:tcPr>
          <w:p w14:paraId="19EEBD00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56850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191B9564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022257D1" w14:textId="77777777" w:rsidTr="00B66A42">
        <w:trPr>
          <w:cantSplit/>
          <w:trHeight w:val="567"/>
        </w:trPr>
        <w:tc>
          <w:tcPr>
            <w:tcW w:w="4752" w:type="dxa"/>
            <w:vMerge/>
            <w:tcBorders>
              <w:right w:val="single" w:sz="4" w:space="0" w:color="auto"/>
            </w:tcBorders>
          </w:tcPr>
          <w:p w14:paraId="031BDF10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918C4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6E670B1D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5AD3D233" w14:textId="77777777" w:rsidTr="00B66A42">
        <w:trPr>
          <w:cantSplit/>
          <w:trHeight w:val="567"/>
        </w:trPr>
        <w:tc>
          <w:tcPr>
            <w:tcW w:w="4752" w:type="dxa"/>
            <w:vMerge w:val="restart"/>
            <w:tcBorders>
              <w:right w:val="single" w:sz="4" w:space="0" w:color="auto"/>
            </w:tcBorders>
            <w:vAlign w:val="center"/>
          </w:tcPr>
          <w:p w14:paraId="72DB6329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80192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242C8415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65B20A89" w14:textId="77777777" w:rsidTr="00B66A42">
        <w:trPr>
          <w:cantSplit/>
          <w:trHeight w:val="567"/>
        </w:trPr>
        <w:tc>
          <w:tcPr>
            <w:tcW w:w="4752" w:type="dxa"/>
            <w:vMerge/>
            <w:tcBorders>
              <w:right w:val="single" w:sz="4" w:space="0" w:color="auto"/>
            </w:tcBorders>
          </w:tcPr>
          <w:p w14:paraId="5D66A6A3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3A2EA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7C9470A3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054D53D4" w14:textId="77777777" w:rsidTr="00B66A42">
        <w:trPr>
          <w:cantSplit/>
          <w:trHeight w:val="567"/>
        </w:trPr>
        <w:tc>
          <w:tcPr>
            <w:tcW w:w="4752" w:type="dxa"/>
            <w:vMerge w:val="restart"/>
            <w:tcBorders>
              <w:right w:val="single" w:sz="4" w:space="0" w:color="auto"/>
            </w:tcBorders>
            <w:vAlign w:val="center"/>
          </w:tcPr>
          <w:p w14:paraId="2AED4850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BDDA2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191993F1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3B09A6AB" w14:textId="77777777" w:rsidTr="00B66A42">
        <w:trPr>
          <w:cantSplit/>
          <w:trHeight w:val="567"/>
        </w:trPr>
        <w:tc>
          <w:tcPr>
            <w:tcW w:w="4752" w:type="dxa"/>
            <w:vMerge/>
            <w:tcBorders>
              <w:right w:val="single" w:sz="4" w:space="0" w:color="auto"/>
            </w:tcBorders>
          </w:tcPr>
          <w:p w14:paraId="42172ACE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206F8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46656612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0874BF25" w14:textId="77777777" w:rsidTr="00B66A42">
        <w:trPr>
          <w:cantSplit/>
          <w:trHeight w:val="567"/>
        </w:trPr>
        <w:tc>
          <w:tcPr>
            <w:tcW w:w="4752" w:type="dxa"/>
            <w:vMerge w:val="restart"/>
            <w:tcBorders>
              <w:right w:val="single" w:sz="4" w:space="0" w:color="auto"/>
            </w:tcBorders>
            <w:vAlign w:val="center"/>
          </w:tcPr>
          <w:p w14:paraId="7FD33619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F68D2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71594338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72125FAB" w14:textId="77777777" w:rsidTr="00B66A42">
        <w:trPr>
          <w:cantSplit/>
          <w:trHeight w:val="567"/>
        </w:trPr>
        <w:tc>
          <w:tcPr>
            <w:tcW w:w="4752" w:type="dxa"/>
            <w:vMerge/>
            <w:tcBorders>
              <w:right w:val="single" w:sz="4" w:space="0" w:color="auto"/>
            </w:tcBorders>
          </w:tcPr>
          <w:p w14:paraId="7E9CE46A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3B8F5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0D9040CB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041625BE" w14:textId="77777777" w:rsidTr="00B66A42">
        <w:trPr>
          <w:cantSplit/>
          <w:trHeight w:val="567"/>
        </w:trPr>
        <w:tc>
          <w:tcPr>
            <w:tcW w:w="4752" w:type="dxa"/>
            <w:vMerge w:val="restart"/>
            <w:tcBorders>
              <w:right w:val="single" w:sz="4" w:space="0" w:color="auto"/>
            </w:tcBorders>
            <w:vAlign w:val="center"/>
          </w:tcPr>
          <w:p w14:paraId="34BBE0F9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280EF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5A6F8A36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295A245C" w14:textId="77777777" w:rsidTr="00B66A42">
        <w:trPr>
          <w:cantSplit/>
          <w:trHeight w:val="567"/>
        </w:trPr>
        <w:tc>
          <w:tcPr>
            <w:tcW w:w="4752" w:type="dxa"/>
            <w:vMerge/>
            <w:tcBorders>
              <w:right w:val="single" w:sz="4" w:space="0" w:color="auto"/>
            </w:tcBorders>
          </w:tcPr>
          <w:p w14:paraId="3FEF220F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A765C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4C13A97E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462F4BBC" w14:textId="77777777" w:rsidTr="00B66A42">
        <w:trPr>
          <w:cantSplit/>
          <w:trHeight w:val="567"/>
        </w:trPr>
        <w:tc>
          <w:tcPr>
            <w:tcW w:w="4752" w:type="dxa"/>
            <w:vMerge w:val="restart"/>
            <w:tcBorders>
              <w:right w:val="single" w:sz="4" w:space="0" w:color="auto"/>
            </w:tcBorders>
            <w:vAlign w:val="center"/>
          </w:tcPr>
          <w:p w14:paraId="478FBFAD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930CE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04E0FBFA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6DD0A4B5" w14:textId="77777777" w:rsidTr="00B66A42">
        <w:trPr>
          <w:cantSplit/>
          <w:trHeight w:val="567"/>
        </w:trPr>
        <w:tc>
          <w:tcPr>
            <w:tcW w:w="4752" w:type="dxa"/>
            <w:vMerge/>
            <w:tcBorders>
              <w:right w:val="single" w:sz="4" w:space="0" w:color="auto"/>
            </w:tcBorders>
          </w:tcPr>
          <w:p w14:paraId="09D9E757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CA563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6A20224C" w14:textId="77777777" w:rsidR="00B47D4E" w:rsidRPr="009B63B0" w:rsidRDefault="00B47D4E">
            <w:pPr>
              <w:rPr>
                <w:lang w:val="en-GB"/>
              </w:rPr>
            </w:pPr>
          </w:p>
        </w:tc>
      </w:tr>
    </w:tbl>
    <w:p w14:paraId="784BB18E" w14:textId="77777777" w:rsidR="00FC4898" w:rsidRDefault="00FC4898">
      <w:pPr>
        <w:rPr>
          <w:sz w:val="10"/>
          <w:szCs w:val="10"/>
          <w:lang w:val="en-GB"/>
        </w:rPr>
      </w:pPr>
    </w:p>
    <w:p w14:paraId="0AE793E5" w14:textId="77777777" w:rsidR="005C7A2D" w:rsidRDefault="005C7A2D">
      <w:pPr>
        <w:rPr>
          <w:lang w:val="en-GB"/>
        </w:rPr>
      </w:pPr>
      <w:r>
        <w:rPr>
          <w:lang w:val="en-GB"/>
        </w:rPr>
        <w:tab/>
      </w:r>
    </w:p>
    <w:p w14:paraId="71215CAE" w14:textId="77777777" w:rsidR="005C7A2D" w:rsidRDefault="005C7A2D">
      <w:pPr>
        <w:rPr>
          <w:lang w:val="en-GB"/>
        </w:rPr>
      </w:pPr>
    </w:p>
    <w:p w14:paraId="27ED6AA9" w14:textId="77777777" w:rsidR="005C7A2D" w:rsidRDefault="005C7A2D">
      <w:pPr>
        <w:rPr>
          <w:lang w:val="en-GB"/>
        </w:rPr>
      </w:pPr>
      <w:r>
        <w:rPr>
          <w:lang w:val="en-GB"/>
        </w:rPr>
        <w:tab/>
        <w:t>Skater Signature __________________________</w:t>
      </w:r>
      <w:r>
        <w:rPr>
          <w:lang w:val="en-GB"/>
        </w:rPr>
        <w:tab/>
        <w:t>Date ______________</w:t>
      </w:r>
    </w:p>
    <w:p w14:paraId="5A219B27" w14:textId="77777777" w:rsidR="005C7A2D" w:rsidRDefault="005C7A2D">
      <w:pPr>
        <w:rPr>
          <w:lang w:val="en-GB"/>
        </w:rPr>
      </w:pPr>
    </w:p>
    <w:p w14:paraId="564A0521" w14:textId="77777777" w:rsidR="005C7A2D" w:rsidRDefault="005C7A2D">
      <w:pPr>
        <w:rPr>
          <w:lang w:val="en-GB"/>
        </w:rPr>
      </w:pPr>
    </w:p>
    <w:p w14:paraId="70B39448" w14:textId="77777777" w:rsidR="00FC4898" w:rsidRDefault="005C7A2D">
      <w:pPr>
        <w:rPr>
          <w:lang w:val="en-GB"/>
        </w:rPr>
      </w:pPr>
      <w:r>
        <w:rPr>
          <w:lang w:val="en-GB"/>
        </w:rPr>
        <w:tab/>
        <w:t>Coach Signature __________________________</w:t>
      </w:r>
      <w:r>
        <w:rPr>
          <w:lang w:val="en-GB"/>
        </w:rPr>
        <w:tab/>
        <w:t>Date ______________</w:t>
      </w:r>
      <w:r>
        <w:rPr>
          <w:lang w:val="en-GB"/>
        </w:rPr>
        <w:tab/>
      </w:r>
    </w:p>
    <w:sectPr w:rsidR="00FC4898" w:rsidSect="000E1F9E">
      <w:headerReference w:type="default" r:id="rId7"/>
      <w:pgSz w:w="11906" w:h="16838" w:code="9"/>
      <w:pgMar w:top="1134" w:right="567" w:bottom="851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67585" w14:textId="77777777" w:rsidR="004F3EA5" w:rsidRDefault="004F3EA5">
      <w:r>
        <w:separator/>
      </w:r>
    </w:p>
  </w:endnote>
  <w:endnote w:type="continuationSeparator" w:id="0">
    <w:p w14:paraId="7EC697B7" w14:textId="77777777" w:rsidR="004F3EA5" w:rsidRDefault="004F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31B0E" w14:textId="77777777" w:rsidR="004F3EA5" w:rsidRDefault="004F3EA5">
      <w:r>
        <w:separator/>
      </w:r>
    </w:p>
  </w:footnote>
  <w:footnote w:type="continuationSeparator" w:id="0">
    <w:p w14:paraId="1582C06D" w14:textId="77777777" w:rsidR="004F3EA5" w:rsidRDefault="004F3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DB0EF" w14:textId="77777777" w:rsidR="00906BD1" w:rsidRDefault="00906BD1" w:rsidP="00906BD1">
    <w:pPr>
      <w:jc w:val="center"/>
      <w:rPr>
        <w:rFonts w:ascii="Calibri" w:hAnsi="Calibri" w:cs="Calibri"/>
        <w:b/>
        <w:lang w:val="en-NZ" w:eastAsia="en-US"/>
      </w:rPr>
    </w:pPr>
    <w:r w:rsidRPr="00F432DE">
      <w:rPr>
        <w:rFonts w:ascii="Calibri" w:hAnsi="Calibri" w:cs="Calibri"/>
        <w:b/>
        <w:lang w:val="en-NZ"/>
      </w:rPr>
      <w:t>South Island Ice Skating Sub-Association</w:t>
    </w:r>
  </w:p>
  <w:p w14:paraId="04C98251" w14:textId="55C2DAA9" w:rsidR="00906BD1" w:rsidRPr="00F432DE" w:rsidRDefault="00906BD1" w:rsidP="00906BD1">
    <w:pPr>
      <w:jc w:val="center"/>
      <w:rPr>
        <w:rFonts w:ascii="Calibri" w:hAnsi="Calibri" w:cs="Calibri"/>
        <w:b/>
        <w:sz w:val="24"/>
        <w:szCs w:val="24"/>
        <w:lang w:val="en-NZ"/>
      </w:rPr>
    </w:pPr>
    <w:r w:rsidRPr="00F432DE">
      <w:rPr>
        <w:rFonts w:ascii="Calibri" w:hAnsi="Calibri" w:cs="Calibri"/>
        <w:b/>
        <w:sz w:val="24"/>
        <w:szCs w:val="24"/>
        <w:lang w:val="en-NZ"/>
      </w:rPr>
      <w:t>South Island Ice F</w:t>
    </w:r>
    <w:r w:rsidR="00B31DEE" w:rsidRPr="00F432DE">
      <w:rPr>
        <w:rFonts w:ascii="Calibri" w:hAnsi="Calibri" w:cs="Calibri"/>
        <w:b/>
        <w:sz w:val="24"/>
        <w:szCs w:val="24"/>
        <w:lang w:val="en-NZ"/>
      </w:rPr>
      <w:t xml:space="preserve">igure Skating Championships </w:t>
    </w:r>
  </w:p>
  <w:p w14:paraId="41990776" w14:textId="536C5C0C" w:rsidR="00906BD1" w:rsidRDefault="00906BD1" w:rsidP="00906BD1">
    <w:pPr>
      <w:jc w:val="center"/>
      <w:rPr>
        <w:rFonts w:ascii="Calibri" w:hAnsi="Calibri" w:cs="Calibri"/>
      </w:rPr>
    </w:pPr>
    <w:r>
      <w:rPr>
        <w:rFonts w:ascii="Calibri" w:hAnsi="Calibri" w:cs="Calibri"/>
      </w:rPr>
      <w:t>Planned Program Content Sheet</w:t>
    </w:r>
  </w:p>
  <w:p w14:paraId="03F73FE3" w14:textId="77777777" w:rsidR="00FC4898" w:rsidRDefault="00FC4898">
    <w:pPr>
      <w:pStyle w:val="Header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 w16cid:durableId="1685857033">
    <w:abstractNumId w:val="3"/>
  </w:num>
  <w:num w:numId="2" w16cid:durableId="425268449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 w16cid:durableId="313682081">
    <w:abstractNumId w:val="1"/>
  </w:num>
  <w:num w:numId="4" w16cid:durableId="50279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EB"/>
    <w:rsid w:val="0002093F"/>
    <w:rsid w:val="000275EF"/>
    <w:rsid w:val="00083486"/>
    <w:rsid w:val="000E1F9E"/>
    <w:rsid w:val="000F45D0"/>
    <w:rsid w:val="00123B25"/>
    <w:rsid w:val="00164C74"/>
    <w:rsid w:val="00171C34"/>
    <w:rsid w:val="00174798"/>
    <w:rsid w:val="00174D92"/>
    <w:rsid w:val="001D51D1"/>
    <w:rsid w:val="00230ACD"/>
    <w:rsid w:val="002317D1"/>
    <w:rsid w:val="002513A9"/>
    <w:rsid w:val="002E5CEA"/>
    <w:rsid w:val="003576C2"/>
    <w:rsid w:val="003820D7"/>
    <w:rsid w:val="003C1029"/>
    <w:rsid w:val="003E24AE"/>
    <w:rsid w:val="00453FDF"/>
    <w:rsid w:val="00462369"/>
    <w:rsid w:val="004F3EA5"/>
    <w:rsid w:val="00500AC8"/>
    <w:rsid w:val="00543AFE"/>
    <w:rsid w:val="00550CF1"/>
    <w:rsid w:val="00582B5B"/>
    <w:rsid w:val="005A340B"/>
    <w:rsid w:val="005B3B88"/>
    <w:rsid w:val="005C4DE0"/>
    <w:rsid w:val="005C7A2D"/>
    <w:rsid w:val="00647FEB"/>
    <w:rsid w:val="00653EEF"/>
    <w:rsid w:val="006F5463"/>
    <w:rsid w:val="00717D7A"/>
    <w:rsid w:val="00733D57"/>
    <w:rsid w:val="007F547E"/>
    <w:rsid w:val="00861367"/>
    <w:rsid w:val="00883437"/>
    <w:rsid w:val="008C0383"/>
    <w:rsid w:val="008C4F1D"/>
    <w:rsid w:val="00906BD1"/>
    <w:rsid w:val="0092376A"/>
    <w:rsid w:val="00935E0C"/>
    <w:rsid w:val="00945B74"/>
    <w:rsid w:val="00991EAD"/>
    <w:rsid w:val="00996712"/>
    <w:rsid w:val="009B63B0"/>
    <w:rsid w:val="009D1C1B"/>
    <w:rsid w:val="00A167E8"/>
    <w:rsid w:val="00A94CB0"/>
    <w:rsid w:val="00B04C96"/>
    <w:rsid w:val="00B31DEE"/>
    <w:rsid w:val="00B47D4E"/>
    <w:rsid w:val="00B66A42"/>
    <w:rsid w:val="00B730A7"/>
    <w:rsid w:val="00BE42B6"/>
    <w:rsid w:val="00BF40CB"/>
    <w:rsid w:val="00C04C3F"/>
    <w:rsid w:val="00D14AF8"/>
    <w:rsid w:val="00D25166"/>
    <w:rsid w:val="00E61863"/>
    <w:rsid w:val="00E96096"/>
    <w:rsid w:val="00EA0382"/>
    <w:rsid w:val="00F10A72"/>
    <w:rsid w:val="00F26877"/>
    <w:rsid w:val="00F432DE"/>
    <w:rsid w:val="00F51F91"/>
    <w:rsid w:val="00F8323F"/>
    <w:rsid w:val="00FB1D60"/>
    <w:rsid w:val="00FB5C91"/>
    <w:rsid w:val="00FC4898"/>
    <w:rsid w:val="00F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6305F"/>
  <w15:docId w15:val="{5D51252B-D11D-4E77-BBD0-4C59D04D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Eras Demi ITC" w:hAnsi="Eras Demi ITC"/>
      <w:b/>
      <w:bCs/>
      <w:spacing w:val="108"/>
      <w:sz w:val="28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pPr>
      <w:widowControl w:val="0"/>
    </w:pPr>
    <w:rPr>
      <w:b/>
      <w:sz w:val="28"/>
    </w:rPr>
  </w:style>
  <w:style w:type="paragraph" w:styleId="BodyText">
    <w:name w:val="Body Text"/>
    <w:basedOn w:val="Normal"/>
    <w:rPr>
      <w:rFonts w:cs="Arial"/>
      <w:b/>
      <w:bCs/>
      <w:spacing w:val="108"/>
      <w:sz w:val="32"/>
      <w:lang w:val="en-GB" w:eastAsia="cs-CZ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JWMForm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JWMFormular</Template>
  <TotalTime>1</TotalTime>
  <Pages>1</Pages>
  <Words>32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 11A</vt:lpstr>
    </vt:vector>
  </TitlesOfParts>
  <Company>MM Events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11A</dc:title>
  <dc:subject>Program Content Singles</dc:subject>
  <dc:creator>Booth</dc:creator>
  <cp:lastModifiedBy>Ina Paul</cp:lastModifiedBy>
  <cp:revision>2</cp:revision>
  <cp:lastPrinted>2013-03-02T07:20:00Z</cp:lastPrinted>
  <dcterms:created xsi:type="dcterms:W3CDTF">2025-06-23T10:39:00Z</dcterms:created>
  <dcterms:modified xsi:type="dcterms:W3CDTF">2025-06-23T10:39:00Z</dcterms:modified>
  <cp:category>ISU Figure Skating Championships Forms</cp:category>
</cp:coreProperties>
</file>